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EE" w:rsidRPr="00076999" w:rsidRDefault="009D46EE" w:rsidP="00310F5D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Daniel Ferguson - Resume</w:t>
      </w:r>
    </w:p>
    <w:p w:rsidR="00DC6837" w:rsidRPr="00076999" w:rsidRDefault="00DC6837" w:rsidP="00310F5D">
      <w:pPr>
        <w:rPr>
          <w:rFonts w:ascii="Times New Roman" w:hAnsi="Times New Roman" w:cs="Times New Roman"/>
          <w:b/>
          <w:u w:val="single"/>
        </w:rPr>
      </w:pPr>
      <w:r w:rsidRPr="00076999">
        <w:rPr>
          <w:rFonts w:ascii="Times New Roman" w:hAnsi="Times New Roman" w:cs="Times New Roman"/>
          <w:b/>
          <w:u w:val="single"/>
        </w:rPr>
        <w:t>Personal Details</w:t>
      </w:r>
    </w:p>
    <w:p w:rsidR="00DC6837" w:rsidRPr="00076999" w:rsidRDefault="00DC6837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Name: Daniel Ferguson</w:t>
      </w:r>
    </w:p>
    <w:p w:rsidR="00DC6837" w:rsidRPr="00076999" w:rsidRDefault="00821B5C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Address</w:t>
      </w:r>
      <w:r w:rsidR="00A40350" w:rsidRPr="00076999">
        <w:rPr>
          <w:rFonts w:ascii="Times New Roman" w:hAnsi="Times New Roman" w:cs="Times New Roman"/>
        </w:rPr>
        <w:t xml:space="preserve">: </w:t>
      </w:r>
      <w:r w:rsidR="00BD67FB" w:rsidRPr="00076999">
        <w:rPr>
          <w:rFonts w:ascii="Times New Roman" w:hAnsi="Times New Roman" w:cs="Times New Roman"/>
        </w:rPr>
        <w:t xml:space="preserve">8 </w:t>
      </w:r>
      <w:proofErr w:type="spellStart"/>
      <w:r w:rsidR="00BD67FB" w:rsidRPr="00076999">
        <w:rPr>
          <w:rFonts w:ascii="Times New Roman" w:hAnsi="Times New Roman" w:cs="Times New Roman"/>
        </w:rPr>
        <w:t>Myriong</w:t>
      </w:r>
      <w:proofErr w:type="spellEnd"/>
      <w:r w:rsidR="00BD67FB" w:rsidRPr="00076999">
        <w:rPr>
          <w:rFonts w:ascii="Times New Roman" w:hAnsi="Times New Roman" w:cs="Times New Roman"/>
        </w:rPr>
        <w:t xml:space="preserve"> Street, Clayton,</w:t>
      </w:r>
      <w:r w:rsidR="00AB12A6">
        <w:rPr>
          <w:rFonts w:ascii="Times New Roman" w:hAnsi="Times New Roman" w:cs="Times New Roman"/>
        </w:rPr>
        <w:t xml:space="preserve"> Victoria, Australia</w:t>
      </w:r>
      <w:r w:rsidR="009867B6">
        <w:rPr>
          <w:rFonts w:ascii="Times New Roman" w:hAnsi="Times New Roman" w:cs="Times New Roman"/>
        </w:rPr>
        <w:t>,</w:t>
      </w:r>
      <w:r w:rsidR="00BD67FB" w:rsidRPr="00076999">
        <w:rPr>
          <w:rFonts w:ascii="Times New Roman" w:hAnsi="Times New Roman" w:cs="Times New Roman"/>
        </w:rPr>
        <w:t xml:space="preserve"> 3168</w:t>
      </w:r>
    </w:p>
    <w:p w:rsidR="00DC6837" w:rsidRPr="00076999" w:rsidRDefault="00DC6837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Phone: 0425798199</w:t>
      </w:r>
    </w:p>
    <w:p w:rsidR="00DC6837" w:rsidRPr="00076999" w:rsidRDefault="00DC6837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Email: </w:t>
      </w:r>
      <w:r w:rsidR="00BD67FB" w:rsidRPr="00076999">
        <w:rPr>
          <w:rFonts w:ascii="Times New Roman" w:hAnsi="Times New Roman" w:cs="Times New Roman"/>
        </w:rPr>
        <w:t>ferguson.daniel.mark@gmail.com</w:t>
      </w:r>
    </w:p>
    <w:p w:rsidR="00206E32" w:rsidRPr="00076999" w:rsidRDefault="002517CA" w:rsidP="00310F5D">
      <w:pPr>
        <w:rPr>
          <w:rFonts w:ascii="Times New Roman" w:hAnsi="Times New Roman" w:cs="Times New Roman"/>
          <w:b/>
          <w:u w:val="single"/>
        </w:rPr>
      </w:pPr>
      <w:r w:rsidRPr="00076999">
        <w:rPr>
          <w:rFonts w:ascii="Times New Roman" w:hAnsi="Times New Roman" w:cs="Times New Roman"/>
          <w:b/>
          <w:u w:val="single"/>
        </w:rPr>
        <w:t>Education</w:t>
      </w:r>
    </w:p>
    <w:p w:rsidR="00821B5C" w:rsidRPr="00076999" w:rsidRDefault="00821B5C" w:rsidP="00821B5C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 xml:space="preserve">Monash </w:t>
      </w:r>
      <w:r w:rsidR="00493468" w:rsidRPr="00076999">
        <w:rPr>
          <w:rFonts w:ascii="Times New Roman" w:hAnsi="Times New Roman" w:cs="Times New Roman"/>
          <w:b/>
        </w:rPr>
        <w:t>University</w:t>
      </w:r>
    </w:p>
    <w:p w:rsidR="00BD67FB" w:rsidRPr="00076999" w:rsidRDefault="00291FEF" w:rsidP="00821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– 2017</w:t>
      </w:r>
      <w:r w:rsidR="00BD67FB" w:rsidRPr="00076999">
        <w:rPr>
          <w:rFonts w:ascii="Times New Roman" w:hAnsi="Times New Roman" w:cs="Times New Roman"/>
        </w:rPr>
        <w:t>: Bachelor of Science (</w:t>
      </w:r>
      <w:proofErr w:type="spellStart"/>
      <w:r w:rsidR="00BD67FB" w:rsidRPr="00076999">
        <w:rPr>
          <w:rFonts w:ascii="Times New Roman" w:hAnsi="Times New Roman" w:cs="Times New Roman"/>
        </w:rPr>
        <w:t>Honours</w:t>
      </w:r>
      <w:proofErr w:type="spellEnd"/>
      <w:r w:rsidR="00BD67FB" w:rsidRPr="00076999">
        <w:rPr>
          <w:rFonts w:ascii="Times New Roman" w:hAnsi="Times New Roman" w:cs="Times New Roman"/>
        </w:rPr>
        <w:t>) - Results pending</w:t>
      </w:r>
    </w:p>
    <w:p w:rsidR="00821B5C" w:rsidRPr="00076999" w:rsidRDefault="008D7BA3" w:rsidP="00821B5C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2012 – 2015</w:t>
      </w:r>
      <w:r w:rsidR="00821B5C" w:rsidRPr="00076999">
        <w:rPr>
          <w:rFonts w:ascii="Times New Roman" w:hAnsi="Times New Roman" w:cs="Times New Roman"/>
        </w:rPr>
        <w:t>: Bachelor</w:t>
      </w:r>
      <w:r w:rsidR="00BD67FB" w:rsidRPr="00076999">
        <w:rPr>
          <w:rFonts w:ascii="Times New Roman" w:hAnsi="Times New Roman" w:cs="Times New Roman"/>
        </w:rPr>
        <w:t xml:space="preserve"> of Environmental Science -</w:t>
      </w:r>
      <w:r w:rsidR="00FE24F0" w:rsidRPr="00076999">
        <w:rPr>
          <w:rFonts w:ascii="Times New Roman" w:hAnsi="Times New Roman" w:cs="Times New Roman"/>
        </w:rPr>
        <w:t xml:space="preserve"> (3.25</w:t>
      </w:r>
      <w:r w:rsidR="00821B5C" w:rsidRPr="00076999">
        <w:rPr>
          <w:rFonts w:ascii="Times New Roman" w:hAnsi="Times New Roman" w:cs="Times New Roman"/>
        </w:rPr>
        <w:t xml:space="preserve"> GPA)</w:t>
      </w:r>
    </w:p>
    <w:p w:rsidR="00206E32" w:rsidRPr="00076999" w:rsidRDefault="006E2076" w:rsidP="00310F5D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St Francis Xavier College</w:t>
      </w:r>
    </w:p>
    <w:p w:rsidR="00206E32" w:rsidRPr="00076999" w:rsidRDefault="006E2076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  <w:bCs/>
          <w:iCs/>
        </w:rPr>
        <w:t>2010</w:t>
      </w:r>
      <w:r w:rsidR="00DC6837" w:rsidRPr="00076999">
        <w:rPr>
          <w:rFonts w:ascii="Times New Roman" w:hAnsi="Times New Roman" w:cs="Times New Roman"/>
          <w:bCs/>
          <w:iCs/>
        </w:rPr>
        <w:t>:</w:t>
      </w:r>
      <w:r w:rsidR="00B14319" w:rsidRPr="00076999">
        <w:rPr>
          <w:rFonts w:ascii="Times New Roman" w:hAnsi="Times New Roman" w:cs="Times New Roman"/>
        </w:rPr>
        <w:t xml:space="preserve"> completed year 12 – (75.6 ATAR)</w:t>
      </w:r>
    </w:p>
    <w:p w:rsidR="009D46EE" w:rsidRPr="00076999" w:rsidRDefault="00493468" w:rsidP="00310F5D">
      <w:pPr>
        <w:rPr>
          <w:rFonts w:ascii="Times New Roman" w:hAnsi="Times New Roman" w:cs="Times New Roman"/>
          <w:b/>
          <w:u w:val="single"/>
        </w:rPr>
      </w:pPr>
      <w:r w:rsidRPr="00076999">
        <w:rPr>
          <w:rFonts w:ascii="Times New Roman" w:hAnsi="Times New Roman" w:cs="Times New Roman"/>
          <w:b/>
          <w:u w:val="single"/>
        </w:rPr>
        <w:t>Qualifications</w:t>
      </w:r>
    </w:p>
    <w:p w:rsidR="006148DE" w:rsidRPr="00076999" w:rsidRDefault="006148DE" w:rsidP="006148DE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  <w:b/>
        </w:rPr>
        <w:t>HAZCON</w:t>
      </w:r>
      <w:r w:rsidRPr="00076999">
        <w:rPr>
          <w:rFonts w:ascii="Times New Roman" w:hAnsi="Times New Roman" w:cs="Times New Roman"/>
        </w:rPr>
        <w:t xml:space="preserve"> </w:t>
      </w:r>
    </w:p>
    <w:p w:rsidR="006148DE" w:rsidRPr="00076999" w:rsidRDefault="006148DE" w:rsidP="006148DE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2013: Work safely in the construction industry (white card)</w:t>
      </w:r>
    </w:p>
    <w:p w:rsidR="006148DE" w:rsidRPr="00076999" w:rsidRDefault="006148DE" w:rsidP="006148DE">
      <w:pPr>
        <w:rPr>
          <w:rFonts w:ascii="Times New Roman" w:hAnsi="Times New Roman" w:cs="Times New Roman"/>
          <w:b/>
        </w:rPr>
      </w:pPr>
      <w:proofErr w:type="spellStart"/>
      <w:r w:rsidRPr="00076999">
        <w:rPr>
          <w:rFonts w:ascii="Times New Roman" w:hAnsi="Times New Roman" w:cs="Times New Roman"/>
          <w:b/>
        </w:rPr>
        <w:t>Forestec</w:t>
      </w:r>
      <w:proofErr w:type="spellEnd"/>
    </w:p>
    <w:p w:rsidR="006148DE" w:rsidRPr="00076999" w:rsidRDefault="006148DE" w:rsidP="006148DE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Maintain chainsaws: 2014</w:t>
      </w:r>
    </w:p>
    <w:p w:rsidR="006148DE" w:rsidRPr="00076999" w:rsidRDefault="006148DE" w:rsidP="006148DE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Trim and cut felled trees: 2014</w:t>
      </w:r>
    </w:p>
    <w:p w:rsidR="006148DE" w:rsidRPr="00076999" w:rsidRDefault="006148DE" w:rsidP="006148DE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Operate a pole saw: 2014</w:t>
      </w:r>
    </w:p>
    <w:p w:rsidR="006148DE" w:rsidRPr="00076999" w:rsidRDefault="006148DE" w:rsidP="006148DE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 xml:space="preserve">Red Cross College </w:t>
      </w:r>
    </w:p>
    <w:p w:rsidR="006148DE" w:rsidRPr="00076999" w:rsidRDefault="009867B6" w:rsidP="00614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2 first aid: 2016</w:t>
      </w:r>
      <w:bookmarkStart w:id="0" w:name="_GoBack"/>
      <w:bookmarkEnd w:id="0"/>
    </w:p>
    <w:p w:rsidR="006148DE" w:rsidRPr="00076999" w:rsidRDefault="006148DE" w:rsidP="00493468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 xml:space="preserve">Corporate driver training </w:t>
      </w:r>
    </w:p>
    <w:p w:rsidR="00493468" w:rsidRPr="00076999" w:rsidRDefault="006148DE" w:rsidP="00493468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2013: </w:t>
      </w:r>
      <w:r w:rsidR="009D46EE" w:rsidRPr="00076999">
        <w:rPr>
          <w:rFonts w:ascii="Times New Roman" w:hAnsi="Times New Roman" w:cs="Times New Roman"/>
        </w:rPr>
        <w:t xml:space="preserve">Low risk driving course </w:t>
      </w:r>
    </w:p>
    <w:p w:rsidR="006148DE" w:rsidRPr="00076999" w:rsidRDefault="006148DE" w:rsidP="00493468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Talent 2</w:t>
      </w:r>
    </w:p>
    <w:p w:rsidR="006148DE" w:rsidRPr="00076999" w:rsidRDefault="009D46EE" w:rsidP="00493468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Certificate 3 in Business</w:t>
      </w:r>
      <w:r w:rsidR="006148DE" w:rsidRPr="00076999">
        <w:rPr>
          <w:rFonts w:ascii="Times New Roman" w:hAnsi="Times New Roman" w:cs="Times New Roman"/>
        </w:rPr>
        <w:t>: 2012</w:t>
      </w:r>
    </w:p>
    <w:p w:rsidR="00AB12A6" w:rsidRDefault="00AB12A6" w:rsidP="00310F5D">
      <w:pPr>
        <w:rPr>
          <w:rFonts w:ascii="Times New Roman" w:hAnsi="Times New Roman" w:cs="Times New Roman"/>
          <w:b/>
          <w:u w:val="single"/>
        </w:rPr>
      </w:pPr>
    </w:p>
    <w:p w:rsidR="00AB12A6" w:rsidRDefault="00AB12A6" w:rsidP="00310F5D">
      <w:pPr>
        <w:rPr>
          <w:rFonts w:ascii="Times New Roman" w:hAnsi="Times New Roman" w:cs="Times New Roman"/>
          <w:b/>
          <w:u w:val="single"/>
        </w:rPr>
      </w:pPr>
    </w:p>
    <w:p w:rsidR="00493468" w:rsidRDefault="00493468" w:rsidP="00310F5D">
      <w:pPr>
        <w:rPr>
          <w:rFonts w:ascii="Times New Roman" w:hAnsi="Times New Roman" w:cs="Times New Roman"/>
          <w:b/>
          <w:u w:val="single"/>
        </w:rPr>
      </w:pPr>
      <w:r w:rsidRPr="00076999">
        <w:rPr>
          <w:rFonts w:ascii="Times New Roman" w:hAnsi="Times New Roman" w:cs="Times New Roman"/>
          <w:b/>
          <w:u w:val="single"/>
        </w:rPr>
        <w:lastRenderedPageBreak/>
        <w:t>Work History</w:t>
      </w:r>
    </w:p>
    <w:p w:rsidR="00AB12A6" w:rsidRPr="00AB12A6" w:rsidRDefault="00AB12A6" w:rsidP="00AB12A6">
      <w:pPr>
        <w:rPr>
          <w:rFonts w:ascii="Times New Roman" w:hAnsi="Times New Roman" w:cs="Times New Roman"/>
          <w:b/>
        </w:rPr>
      </w:pPr>
      <w:r w:rsidRPr="00AB12A6">
        <w:rPr>
          <w:rFonts w:ascii="Times New Roman" w:hAnsi="Times New Roman" w:cs="Times New Roman"/>
          <w:b/>
        </w:rPr>
        <w:t>Squeaky Clean professional window cleaners</w:t>
      </w:r>
    </w:p>
    <w:p w:rsidR="00AB12A6" w:rsidRPr="00AB12A6" w:rsidRDefault="00AB12A6" w:rsidP="00310F5D">
      <w:pPr>
        <w:rPr>
          <w:rFonts w:ascii="Times New Roman" w:hAnsi="Times New Roman" w:cs="Times New Roman"/>
        </w:rPr>
      </w:pPr>
      <w:r w:rsidRPr="00AB12A6">
        <w:rPr>
          <w:rFonts w:ascii="Times New Roman" w:hAnsi="Times New Roman" w:cs="Times New Roman"/>
        </w:rPr>
        <w:t>Position</w:t>
      </w:r>
      <w:r>
        <w:rPr>
          <w:rFonts w:ascii="Times New Roman" w:hAnsi="Times New Roman" w:cs="Times New Roman"/>
        </w:rPr>
        <w:t xml:space="preserve">: Window cleaner </w:t>
      </w:r>
    </w:p>
    <w:p w:rsidR="00AB12A6" w:rsidRPr="00AB12A6" w:rsidRDefault="00AB12A6" w:rsidP="00310F5D">
      <w:pPr>
        <w:rPr>
          <w:rFonts w:ascii="Times New Roman" w:hAnsi="Times New Roman" w:cs="Times New Roman"/>
        </w:rPr>
      </w:pPr>
      <w:r w:rsidRPr="00AB12A6">
        <w:rPr>
          <w:rFonts w:ascii="Times New Roman" w:hAnsi="Times New Roman" w:cs="Times New Roman"/>
        </w:rPr>
        <w:t>Duration</w:t>
      </w:r>
      <w:r>
        <w:rPr>
          <w:rFonts w:ascii="Times New Roman" w:hAnsi="Times New Roman" w:cs="Times New Roman"/>
        </w:rPr>
        <w:t>: April 2016 - Present</w:t>
      </w:r>
    </w:p>
    <w:p w:rsidR="00AB12A6" w:rsidRDefault="00AB12A6" w:rsidP="00310F5D">
      <w:pPr>
        <w:rPr>
          <w:rFonts w:ascii="Times New Roman" w:hAnsi="Times New Roman" w:cs="Times New Roman"/>
          <w:b/>
          <w:u w:val="single"/>
        </w:rPr>
      </w:pPr>
      <w:r w:rsidRPr="00AB12A6">
        <w:rPr>
          <w:rFonts w:ascii="Times New Roman" w:hAnsi="Times New Roman" w:cs="Times New Roman"/>
        </w:rPr>
        <w:t>Tasks</w:t>
      </w:r>
      <w:r>
        <w:rPr>
          <w:rFonts w:ascii="Times New Roman" w:hAnsi="Times New Roman" w:cs="Times New Roman"/>
        </w:rPr>
        <w:t xml:space="preserve">: Cleaning windows on commercial and residential properties </w:t>
      </w:r>
    </w:p>
    <w:p w:rsidR="004760DF" w:rsidRPr="00076999" w:rsidRDefault="004760DF" w:rsidP="00310F5D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Monash University</w:t>
      </w:r>
      <w:r w:rsidR="008A7637" w:rsidRPr="00076999">
        <w:rPr>
          <w:rFonts w:ascii="Times New Roman" w:hAnsi="Times New Roman" w:cs="Times New Roman"/>
          <w:b/>
        </w:rPr>
        <w:t xml:space="preserve"> Disability Liaison Unit</w:t>
      </w:r>
    </w:p>
    <w:p w:rsidR="00310F5D" w:rsidRPr="00076999" w:rsidRDefault="00310F5D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Position: </w:t>
      </w:r>
      <w:r w:rsidR="004760DF" w:rsidRPr="00076999">
        <w:rPr>
          <w:rFonts w:ascii="Times New Roman" w:hAnsi="Times New Roman" w:cs="Times New Roman"/>
        </w:rPr>
        <w:t>Disability support worker</w:t>
      </w:r>
      <w:r w:rsidR="00975CA5" w:rsidRPr="00076999">
        <w:rPr>
          <w:rFonts w:ascii="Times New Roman" w:hAnsi="Times New Roman" w:cs="Times New Roman"/>
        </w:rPr>
        <w:t xml:space="preserve"> </w:t>
      </w:r>
    </w:p>
    <w:p w:rsidR="004760DF" w:rsidRPr="00076999" w:rsidRDefault="0021344C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Duration: 2013</w:t>
      </w:r>
      <w:r w:rsidR="00310F5D" w:rsidRPr="00076999">
        <w:rPr>
          <w:rFonts w:ascii="Times New Roman" w:hAnsi="Times New Roman" w:cs="Times New Roman"/>
        </w:rPr>
        <w:t xml:space="preserve"> – P</w:t>
      </w:r>
      <w:r w:rsidR="00975CA5" w:rsidRPr="00076999">
        <w:rPr>
          <w:rFonts w:ascii="Times New Roman" w:hAnsi="Times New Roman" w:cs="Times New Roman"/>
        </w:rPr>
        <w:t>resent</w:t>
      </w:r>
    </w:p>
    <w:p w:rsidR="00310F5D" w:rsidRPr="00076999" w:rsidRDefault="00310F5D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Tasks: Support student</w:t>
      </w:r>
      <w:r w:rsidR="00B14319" w:rsidRPr="00076999">
        <w:rPr>
          <w:rFonts w:ascii="Times New Roman" w:hAnsi="Times New Roman" w:cs="Times New Roman"/>
        </w:rPr>
        <w:t>s</w:t>
      </w:r>
      <w:r w:rsidRPr="00076999">
        <w:rPr>
          <w:rFonts w:ascii="Times New Roman" w:hAnsi="Times New Roman" w:cs="Times New Roman"/>
        </w:rPr>
        <w:t xml:space="preserve"> with disabilities in their lectures, tutorials and laboratories</w:t>
      </w:r>
      <w:r w:rsidR="00B14319" w:rsidRPr="00076999">
        <w:rPr>
          <w:rFonts w:ascii="Times New Roman" w:hAnsi="Times New Roman" w:cs="Times New Roman"/>
        </w:rPr>
        <w:t xml:space="preserve"> by taking notes</w:t>
      </w:r>
      <w:r w:rsidR="009261AD" w:rsidRPr="00076999">
        <w:rPr>
          <w:rFonts w:ascii="Times New Roman" w:hAnsi="Times New Roman" w:cs="Times New Roman"/>
        </w:rPr>
        <w:t xml:space="preserve"> and assisting in communication</w:t>
      </w:r>
      <w:r w:rsidR="00FE24F0" w:rsidRPr="00076999">
        <w:rPr>
          <w:rFonts w:ascii="Times New Roman" w:hAnsi="Times New Roman" w:cs="Times New Roman"/>
        </w:rPr>
        <w:t xml:space="preserve">. </w:t>
      </w:r>
      <w:r w:rsidR="0080631D" w:rsidRPr="00076999">
        <w:rPr>
          <w:rFonts w:ascii="Times New Roman" w:hAnsi="Times New Roman" w:cs="Times New Roman"/>
        </w:rPr>
        <w:t xml:space="preserve">This role has </w:t>
      </w:r>
      <w:r w:rsidR="00FE24F0" w:rsidRPr="00076999">
        <w:rPr>
          <w:rFonts w:ascii="Times New Roman" w:hAnsi="Times New Roman" w:cs="Times New Roman"/>
        </w:rPr>
        <w:t>helped</w:t>
      </w:r>
      <w:r w:rsidR="0080631D" w:rsidRPr="00076999">
        <w:rPr>
          <w:rFonts w:ascii="Times New Roman" w:hAnsi="Times New Roman" w:cs="Times New Roman"/>
        </w:rPr>
        <w:t xml:space="preserve"> me</w:t>
      </w:r>
      <w:r w:rsidR="00FE24F0" w:rsidRPr="00076999">
        <w:rPr>
          <w:rFonts w:ascii="Times New Roman" w:hAnsi="Times New Roman" w:cs="Times New Roman"/>
        </w:rPr>
        <w:t xml:space="preserve"> develop skills including communication, team work and working with people of diverse backgrounds.</w:t>
      </w:r>
    </w:p>
    <w:p w:rsidR="00A40350" w:rsidRPr="00076999" w:rsidRDefault="00A40350" w:rsidP="00310F5D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Ruffalo Noel Levitz/Monash University</w:t>
      </w:r>
    </w:p>
    <w:p w:rsidR="00A40350" w:rsidRPr="00076999" w:rsidRDefault="00A40350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Position: Student Caller</w:t>
      </w:r>
    </w:p>
    <w:p w:rsidR="00A40350" w:rsidRPr="00076999" w:rsidRDefault="0080631D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Duration: June 2015 – September 2015</w:t>
      </w:r>
    </w:p>
    <w:p w:rsidR="00A40350" w:rsidRPr="00076999" w:rsidRDefault="00A40350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Tasks: Contacting Monash alumni and raising funds for scholarships and resea</w:t>
      </w:r>
      <w:r w:rsidR="009261AD" w:rsidRPr="00076999">
        <w:rPr>
          <w:rFonts w:ascii="Times New Roman" w:hAnsi="Times New Roman" w:cs="Times New Roman"/>
        </w:rPr>
        <w:t>rch</w:t>
      </w:r>
      <w:r w:rsidR="00FE24F0" w:rsidRPr="00076999">
        <w:rPr>
          <w:rFonts w:ascii="Times New Roman" w:hAnsi="Times New Roman" w:cs="Times New Roman"/>
        </w:rPr>
        <w:t>. Job involved</w:t>
      </w:r>
      <w:r w:rsidR="0080631D" w:rsidRPr="00076999">
        <w:rPr>
          <w:rFonts w:ascii="Times New Roman" w:hAnsi="Times New Roman" w:cs="Times New Roman"/>
        </w:rPr>
        <w:t xml:space="preserve"> </w:t>
      </w:r>
      <w:r w:rsidR="00FE24F0" w:rsidRPr="00076999">
        <w:rPr>
          <w:rFonts w:ascii="Times New Roman" w:hAnsi="Times New Roman" w:cs="Times New Roman"/>
        </w:rPr>
        <w:t>communication, negotiation and customer service.</w:t>
      </w:r>
    </w:p>
    <w:p w:rsidR="000B7E7E" w:rsidRPr="00076999" w:rsidRDefault="009261AD" w:rsidP="00310F5D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Parks Victoria</w:t>
      </w:r>
    </w:p>
    <w:p w:rsidR="000B7E7E" w:rsidRPr="00076999" w:rsidRDefault="009261AD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Position: </w:t>
      </w:r>
      <w:r w:rsidR="000B7E7E" w:rsidRPr="00076999">
        <w:rPr>
          <w:rFonts w:ascii="Times New Roman" w:hAnsi="Times New Roman" w:cs="Times New Roman"/>
        </w:rPr>
        <w:t xml:space="preserve">Project fire </w:t>
      </w:r>
      <w:r w:rsidRPr="00076999">
        <w:rPr>
          <w:rFonts w:ascii="Times New Roman" w:hAnsi="Times New Roman" w:cs="Times New Roman"/>
        </w:rPr>
        <w:t>fighter</w:t>
      </w:r>
    </w:p>
    <w:p w:rsidR="009261AD" w:rsidRPr="00076999" w:rsidRDefault="009261AD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Duration: November 2013 – February 2014</w:t>
      </w:r>
    </w:p>
    <w:p w:rsidR="009261AD" w:rsidRPr="00076999" w:rsidRDefault="0080631D" w:rsidP="00310F5D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Tasks: S</w:t>
      </w:r>
      <w:r w:rsidR="009261AD" w:rsidRPr="00076999">
        <w:rPr>
          <w:rFonts w:ascii="Times New Roman" w:hAnsi="Times New Roman" w:cs="Times New Roman"/>
        </w:rPr>
        <w:t>uppression of bushfires and fire prevention activities</w:t>
      </w:r>
      <w:r w:rsidR="00FE24F0" w:rsidRPr="00076999">
        <w:rPr>
          <w:rFonts w:ascii="Times New Roman" w:hAnsi="Times New Roman" w:cs="Times New Roman"/>
        </w:rPr>
        <w:t>. Very challenging and physical role</w:t>
      </w:r>
      <w:r w:rsidRPr="00076999">
        <w:rPr>
          <w:rFonts w:ascii="Times New Roman" w:hAnsi="Times New Roman" w:cs="Times New Roman"/>
        </w:rPr>
        <w:t>, involved many practical skill</w:t>
      </w:r>
      <w:r w:rsidR="00076999" w:rsidRPr="00076999">
        <w:rPr>
          <w:rFonts w:ascii="Times New Roman" w:hAnsi="Times New Roman" w:cs="Times New Roman"/>
        </w:rPr>
        <w:t>s such as four wheel driving, operating a chainsaw, brush cutter and weed removal (cut and paste). The role also required t</w:t>
      </w:r>
      <w:r w:rsidRPr="00076999">
        <w:rPr>
          <w:rFonts w:ascii="Times New Roman" w:hAnsi="Times New Roman" w:cs="Times New Roman"/>
        </w:rPr>
        <w:t>eamwork, communication and being able to work under difficult and stressful conditions</w:t>
      </w:r>
      <w:r w:rsidR="00FE24F0" w:rsidRPr="00076999">
        <w:rPr>
          <w:rFonts w:ascii="Times New Roman" w:hAnsi="Times New Roman" w:cs="Times New Roman"/>
        </w:rPr>
        <w:t>.</w:t>
      </w:r>
    </w:p>
    <w:p w:rsidR="00493468" w:rsidRPr="00076999" w:rsidRDefault="00493468" w:rsidP="00493468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  <w:u w:val="single"/>
        </w:rPr>
        <w:t>Volunteer experience</w:t>
      </w:r>
      <w:r w:rsidRPr="00076999">
        <w:rPr>
          <w:rFonts w:ascii="Times New Roman" w:hAnsi="Times New Roman" w:cs="Times New Roman"/>
          <w:b/>
        </w:rPr>
        <w:t xml:space="preserve"> </w:t>
      </w:r>
    </w:p>
    <w:p w:rsidR="007946B7" w:rsidRPr="00076999" w:rsidRDefault="007946B7" w:rsidP="00493468">
      <w:pPr>
        <w:rPr>
          <w:rFonts w:ascii="Times New Roman" w:hAnsi="Times New Roman" w:cs="Times New Roman"/>
          <w:b/>
        </w:rPr>
      </w:pPr>
      <w:r w:rsidRPr="00076999">
        <w:rPr>
          <w:rFonts w:ascii="Times New Roman" w:hAnsi="Times New Roman" w:cs="Times New Roman"/>
          <w:b/>
        </w:rPr>
        <w:t>Monash University Outdoors Club</w:t>
      </w:r>
    </w:p>
    <w:p w:rsidR="007946B7" w:rsidRPr="00076999" w:rsidRDefault="007946B7" w:rsidP="00493468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Position: Climbing representative</w:t>
      </w:r>
    </w:p>
    <w:p w:rsidR="007946B7" w:rsidRPr="00076999" w:rsidRDefault="007946B7" w:rsidP="00493468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Duration: November 2015 – Present</w:t>
      </w:r>
    </w:p>
    <w:p w:rsidR="007946B7" w:rsidRPr="00076999" w:rsidRDefault="007946B7" w:rsidP="00493468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Tasks: Guiding and teaching new climbers indoors and ou</w:t>
      </w:r>
      <w:r w:rsidR="00AB12A6">
        <w:rPr>
          <w:rFonts w:ascii="Times New Roman" w:hAnsi="Times New Roman" w:cs="Times New Roman"/>
        </w:rPr>
        <w:t xml:space="preserve">tdoors. Including setting up </w:t>
      </w:r>
      <w:r w:rsidRPr="00076999">
        <w:rPr>
          <w:rFonts w:ascii="Times New Roman" w:hAnsi="Times New Roman" w:cs="Times New Roman"/>
        </w:rPr>
        <w:t>ro</w:t>
      </w:r>
      <w:r w:rsidR="00076999" w:rsidRPr="00076999">
        <w:rPr>
          <w:rFonts w:ascii="Times New Roman" w:hAnsi="Times New Roman" w:cs="Times New Roman"/>
        </w:rPr>
        <w:t>pes for beginners and teaching climbing in all its forms</w:t>
      </w:r>
    </w:p>
    <w:p w:rsidR="00AB12A6" w:rsidRDefault="00AB12A6" w:rsidP="00493468">
      <w:pPr>
        <w:rPr>
          <w:rFonts w:ascii="Times New Roman" w:hAnsi="Times New Roman" w:cs="Times New Roman"/>
          <w:b/>
          <w:bCs/>
          <w:iCs/>
        </w:rPr>
      </w:pPr>
    </w:p>
    <w:p w:rsidR="00AB12A6" w:rsidRDefault="00AB12A6" w:rsidP="00493468">
      <w:pPr>
        <w:rPr>
          <w:rFonts w:ascii="Times New Roman" w:hAnsi="Times New Roman" w:cs="Times New Roman"/>
          <w:b/>
          <w:bCs/>
          <w:iCs/>
        </w:rPr>
      </w:pPr>
    </w:p>
    <w:p w:rsidR="00493468" w:rsidRPr="00076999" w:rsidRDefault="006F5614" w:rsidP="00493468">
      <w:pPr>
        <w:rPr>
          <w:rFonts w:ascii="Times New Roman" w:hAnsi="Times New Roman" w:cs="Times New Roman"/>
          <w:b/>
          <w:bCs/>
          <w:iCs/>
        </w:rPr>
      </w:pPr>
      <w:r w:rsidRPr="00076999">
        <w:rPr>
          <w:rFonts w:ascii="Times New Roman" w:hAnsi="Times New Roman" w:cs="Times New Roman"/>
          <w:b/>
          <w:bCs/>
          <w:iCs/>
        </w:rPr>
        <w:lastRenderedPageBreak/>
        <w:t>Parks Victoria</w:t>
      </w:r>
    </w:p>
    <w:p w:rsidR="006F5614" w:rsidRPr="00076999" w:rsidRDefault="006F5614" w:rsidP="00493468">
      <w:pPr>
        <w:rPr>
          <w:rFonts w:ascii="Times New Roman" w:hAnsi="Times New Roman" w:cs="Times New Roman"/>
          <w:bCs/>
          <w:iCs/>
        </w:rPr>
      </w:pPr>
      <w:r w:rsidRPr="00076999">
        <w:rPr>
          <w:rFonts w:ascii="Times New Roman" w:hAnsi="Times New Roman" w:cs="Times New Roman"/>
          <w:bCs/>
          <w:iCs/>
        </w:rPr>
        <w:t>Position: Sea grass monitor</w:t>
      </w:r>
      <w:r w:rsidR="00AB12A6">
        <w:rPr>
          <w:rFonts w:ascii="Times New Roman" w:hAnsi="Times New Roman" w:cs="Times New Roman"/>
          <w:bCs/>
          <w:iCs/>
        </w:rPr>
        <w:t>ing</w:t>
      </w:r>
    </w:p>
    <w:p w:rsidR="006F5614" w:rsidRPr="00076999" w:rsidRDefault="006F5614" w:rsidP="00493468">
      <w:pPr>
        <w:rPr>
          <w:rFonts w:ascii="Times New Roman" w:hAnsi="Times New Roman" w:cs="Times New Roman"/>
          <w:bCs/>
          <w:iCs/>
        </w:rPr>
      </w:pPr>
      <w:r w:rsidRPr="00076999">
        <w:rPr>
          <w:rFonts w:ascii="Times New Roman" w:hAnsi="Times New Roman" w:cs="Times New Roman"/>
          <w:bCs/>
          <w:iCs/>
        </w:rPr>
        <w:t>Duration: Ongoing over 5 weekends during summer</w:t>
      </w:r>
    </w:p>
    <w:p w:rsidR="00FE24F0" w:rsidRPr="00AB12A6" w:rsidRDefault="006F5614" w:rsidP="00FE24F0">
      <w:pPr>
        <w:rPr>
          <w:rFonts w:ascii="Times New Roman" w:hAnsi="Times New Roman" w:cs="Times New Roman"/>
          <w:bCs/>
          <w:iCs/>
        </w:rPr>
      </w:pPr>
      <w:r w:rsidRPr="00076999">
        <w:rPr>
          <w:rFonts w:ascii="Times New Roman" w:hAnsi="Times New Roman" w:cs="Times New Roman"/>
          <w:bCs/>
          <w:iCs/>
        </w:rPr>
        <w:t>Tasks: scuba diving based sea grass</w:t>
      </w:r>
      <w:r w:rsidR="00AB12A6">
        <w:rPr>
          <w:rFonts w:ascii="Times New Roman" w:hAnsi="Times New Roman" w:cs="Times New Roman"/>
          <w:bCs/>
          <w:iCs/>
        </w:rPr>
        <w:t xml:space="preserve"> data collection to monitor the ongoing health of seagrasses off the coast of Eastern Australia </w:t>
      </w:r>
    </w:p>
    <w:p w:rsidR="00AC4F08" w:rsidRDefault="00AC4F08" w:rsidP="00AC4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Hobbies</w:t>
      </w:r>
    </w:p>
    <w:p w:rsidR="00AC4F08" w:rsidRPr="00AC4F08" w:rsidRDefault="00AC4F08" w:rsidP="00AC4F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Mountaineering</w:t>
      </w:r>
    </w:p>
    <w:p w:rsidR="00AC4F08" w:rsidRDefault="00AC4F08" w:rsidP="00AC4F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Rock climbing</w:t>
      </w:r>
    </w:p>
    <w:p w:rsidR="00AC4F08" w:rsidRDefault="00AC4F08" w:rsidP="00AC4F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Hiking</w:t>
      </w:r>
    </w:p>
    <w:p w:rsidR="00AC4F08" w:rsidRDefault="00AC4F08" w:rsidP="00AC4F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Scuba diving</w:t>
      </w:r>
    </w:p>
    <w:p w:rsidR="00076999" w:rsidRDefault="00AC4F08" w:rsidP="00AC4F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Skiing</w:t>
      </w:r>
    </w:p>
    <w:p w:rsidR="00AC4F08" w:rsidRPr="00AC4F08" w:rsidRDefault="00AC4F08" w:rsidP="00AC4F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</w:t>
      </w:r>
      <w:r>
        <w:rPr>
          <w:rFonts w:ascii="Times New Roman" w:hAnsi="Times New Roman" w:cs="Times New Roman"/>
        </w:rPr>
        <w:t>ing</w:t>
      </w:r>
    </w:p>
    <w:p w:rsidR="007F3227" w:rsidRPr="00076999" w:rsidRDefault="007F3227" w:rsidP="00310F5D">
      <w:pPr>
        <w:rPr>
          <w:rFonts w:ascii="Times New Roman" w:hAnsi="Times New Roman" w:cs="Times New Roman"/>
          <w:b/>
          <w:u w:val="single"/>
        </w:rPr>
      </w:pPr>
      <w:r w:rsidRPr="00076999">
        <w:rPr>
          <w:rFonts w:ascii="Times New Roman" w:hAnsi="Times New Roman" w:cs="Times New Roman"/>
          <w:b/>
          <w:u w:val="single"/>
        </w:rPr>
        <w:t>References</w:t>
      </w:r>
    </w:p>
    <w:p w:rsidR="00621E8B" w:rsidRPr="00076999" w:rsidRDefault="00621E8B" w:rsidP="000B7E7E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Name: </w:t>
      </w:r>
      <w:r w:rsidR="00AC4F08">
        <w:rPr>
          <w:rFonts w:ascii="Times New Roman" w:hAnsi="Times New Roman" w:cs="Times New Roman"/>
        </w:rPr>
        <w:t>Robert Biddle</w:t>
      </w:r>
    </w:p>
    <w:p w:rsidR="00621E8B" w:rsidRPr="00076999" w:rsidRDefault="00AC4F08" w:rsidP="000B7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Occupation: Owner and founder of Squeaky Clean professional window cleaners</w:t>
      </w:r>
    </w:p>
    <w:p w:rsidR="00AB12A6" w:rsidRDefault="00621E8B" w:rsidP="00AB12A6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Contact: 04</w:t>
      </w:r>
      <w:r w:rsidR="00AB12A6">
        <w:rPr>
          <w:rFonts w:ascii="Times New Roman" w:hAnsi="Times New Roman" w:cs="Times New Roman"/>
        </w:rPr>
        <w:t xml:space="preserve"> </w:t>
      </w:r>
      <w:r w:rsidR="00AC4F08">
        <w:rPr>
          <w:rFonts w:ascii="Times New Roman" w:hAnsi="Times New Roman" w:cs="Times New Roman"/>
        </w:rPr>
        <w:t>0227</w:t>
      </w:r>
      <w:r w:rsidR="00AB12A6">
        <w:rPr>
          <w:rFonts w:ascii="Times New Roman" w:hAnsi="Times New Roman" w:cs="Times New Roman"/>
        </w:rPr>
        <w:t xml:space="preserve"> </w:t>
      </w:r>
      <w:r w:rsidR="00AC4F08">
        <w:rPr>
          <w:rFonts w:ascii="Times New Roman" w:hAnsi="Times New Roman" w:cs="Times New Roman"/>
        </w:rPr>
        <w:t>0738</w:t>
      </w:r>
      <w:r w:rsidR="00AB12A6" w:rsidRPr="00AB12A6">
        <w:rPr>
          <w:rFonts w:ascii="Times New Roman" w:hAnsi="Times New Roman" w:cs="Times New Roman"/>
        </w:rPr>
        <w:t xml:space="preserve"> </w:t>
      </w:r>
    </w:p>
    <w:p w:rsidR="00AB12A6" w:rsidRPr="00076999" w:rsidRDefault="00AB12A6" w:rsidP="00AB12A6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Professor</w:t>
      </w:r>
      <w:r w:rsidRPr="0007699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Melodie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McGeoch</w:t>
      </w:r>
      <w:proofErr w:type="spellEnd"/>
    </w:p>
    <w:p w:rsidR="00AB12A6" w:rsidRPr="00076999" w:rsidRDefault="00AB12A6" w:rsidP="00AB12A6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Occupation: </w:t>
      </w:r>
      <w:r>
        <w:rPr>
          <w:rFonts w:ascii="Times New Roman" w:hAnsi="Times New Roman" w:cs="Times New Roman"/>
        </w:rPr>
        <w:t>Senior lecturer and research head in school of Biological Sciences, Monash University (</w:t>
      </w:r>
      <w:proofErr w:type="spellStart"/>
      <w:r>
        <w:rPr>
          <w:rFonts w:ascii="Times New Roman" w:hAnsi="Times New Roman" w:cs="Times New Roman"/>
        </w:rPr>
        <w:t>honours</w:t>
      </w:r>
      <w:proofErr w:type="spellEnd"/>
      <w:r>
        <w:rPr>
          <w:rFonts w:ascii="Times New Roman" w:hAnsi="Times New Roman" w:cs="Times New Roman"/>
        </w:rPr>
        <w:t xml:space="preserve"> supervisor)</w:t>
      </w:r>
    </w:p>
    <w:p w:rsidR="00AB12A6" w:rsidRPr="00076999" w:rsidRDefault="00AB12A6" w:rsidP="00AB12A6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Contact: </w:t>
      </w:r>
      <w:r>
        <w:rPr>
          <w:rFonts w:ascii="Times New Roman" w:hAnsi="Times New Roman" w:cs="Times New Roman"/>
        </w:rPr>
        <w:t>melodie.mcgeoch@monash.edu</w:t>
      </w:r>
    </w:p>
    <w:p w:rsidR="00AB12A6" w:rsidRPr="00076999" w:rsidRDefault="00AB12A6" w:rsidP="00AB12A6">
      <w:pPr>
        <w:rPr>
          <w:rFonts w:ascii="Times New Roman" w:hAnsi="Times New Roman" w:cs="Times New Roman"/>
          <w:shd w:val="clear" w:color="auto" w:fill="FFFFFF"/>
        </w:rPr>
      </w:pPr>
      <w:r w:rsidRPr="00076999">
        <w:rPr>
          <w:rFonts w:ascii="Times New Roman" w:hAnsi="Times New Roman" w:cs="Times New Roman"/>
        </w:rPr>
        <w:t xml:space="preserve">Name: </w:t>
      </w:r>
      <w:r w:rsidRPr="00076999">
        <w:rPr>
          <w:rFonts w:ascii="Times New Roman" w:hAnsi="Times New Roman" w:cs="Times New Roman"/>
          <w:shd w:val="clear" w:color="auto" w:fill="FFFFFF"/>
        </w:rPr>
        <w:t>Michelle Woods</w:t>
      </w:r>
    </w:p>
    <w:p w:rsidR="00AB12A6" w:rsidRPr="00076999" w:rsidRDefault="00AB12A6" w:rsidP="00AB12A6">
      <w:pPr>
        <w:rPr>
          <w:rFonts w:ascii="Times New Roman" w:hAnsi="Times New Roman" w:cs="Times New Roman"/>
          <w:shd w:val="clear" w:color="auto" w:fill="FFFFFF"/>
        </w:rPr>
      </w:pPr>
      <w:r w:rsidRPr="00076999">
        <w:rPr>
          <w:rFonts w:ascii="Times New Roman" w:hAnsi="Times New Roman" w:cs="Times New Roman"/>
          <w:shd w:val="clear" w:color="auto" w:fill="FFFFFF"/>
        </w:rPr>
        <w:t>Occupation: Disability Resources Officer at Monash University</w:t>
      </w:r>
    </w:p>
    <w:p w:rsidR="00AB12A6" w:rsidRPr="00076999" w:rsidRDefault="00AB12A6" w:rsidP="00AB12A6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  <w:shd w:val="clear" w:color="auto" w:fill="FFFFFF"/>
        </w:rPr>
        <w:t xml:space="preserve">Contact: </w:t>
      </w:r>
      <w:r>
        <w:rPr>
          <w:rFonts w:ascii="Times New Roman" w:hAnsi="Times New Roman" w:cs="Times New Roman"/>
          <w:shd w:val="clear" w:color="auto" w:fill="FFFFFF"/>
        </w:rPr>
        <w:t xml:space="preserve">03 </w:t>
      </w:r>
      <w:r w:rsidRPr="00076999">
        <w:rPr>
          <w:rFonts w:ascii="Times New Roman" w:hAnsi="Times New Roman" w:cs="Times New Roman"/>
          <w:shd w:val="clear" w:color="auto" w:fill="FFFFFF"/>
        </w:rPr>
        <w:t>9905 5704</w:t>
      </w:r>
    </w:p>
    <w:p w:rsidR="000B7E7E" w:rsidRPr="00076999" w:rsidRDefault="000B7E7E" w:rsidP="00310F5D">
      <w:pPr>
        <w:rPr>
          <w:rFonts w:ascii="Times New Roman" w:hAnsi="Times New Roman" w:cs="Times New Roman"/>
        </w:rPr>
      </w:pPr>
    </w:p>
    <w:p w:rsidR="000B7E7E" w:rsidRPr="00076999" w:rsidRDefault="002B5335">
      <w:pPr>
        <w:rPr>
          <w:rFonts w:ascii="Times New Roman" w:hAnsi="Times New Roman" w:cs="Times New Roman"/>
        </w:rPr>
      </w:pPr>
      <w:r w:rsidRPr="00076999">
        <w:rPr>
          <w:rFonts w:ascii="Times New Roman" w:hAnsi="Times New Roman" w:cs="Times New Roman"/>
        </w:rPr>
        <w:t xml:space="preserve"> </w:t>
      </w:r>
    </w:p>
    <w:sectPr w:rsidR="000B7E7E" w:rsidRPr="00076999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33" w:rsidRDefault="00766333">
      <w:pPr>
        <w:spacing w:after="0" w:line="240" w:lineRule="auto"/>
      </w:pPr>
      <w:r>
        <w:separator/>
      </w:r>
    </w:p>
  </w:endnote>
  <w:endnote w:type="continuationSeparator" w:id="0">
    <w:p w:rsidR="00766333" w:rsidRDefault="0076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32" w:rsidRDefault="002517C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AE00FE" wp14:editId="7168E27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1ECA30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C4F966" wp14:editId="22A095C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525E2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59F817D" wp14:editId="53374BB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0553C0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206E32" w:rsidRDefault="00206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33" w:rsidRDefault="00766333">
      <w:pPr>
        <w:spacing w:after="0" w:line="240" w:lineRule="auto"/>
      </w:pPr>
      <w:r>
        <w:separator/>
      </w:r>
    </w:p>
  </w:footnote>
  <w:footnote w:type="continuationSeparator" w:id="0">
    <w:p w:rsidR="00766333" w:rsidRDefault="0076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32" w:rsidRDefault="002517C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93A5906" wp14:editId="3E75F50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D22C21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E45C9B6" wp14:editId="66581F7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D0575FC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DBCC61D" wp14:editId="2E09403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DE2DFD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206E32" w:rsidRDefault="00206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6275B5A"/>
    <w:multiLevelType w:val="hybridMultilevel"/>
    <w:tmpl w:val="90B4E4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F1341"/>
    <w:multiLevelType w:val="hybridMultilevel"/>
    <w:tmpl w:val="A06E4798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DEE0961"/>
    <w:multiLevelType w:val="hybridMultilevel"/>
    <w:tmpl w:val="F7E01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B5A74"/>
    <w:multiLevelType w:val="hybridMultilevel"/>
    <w:tmpl w:val="AC76D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75D72"/>
    <w:multiLevelType w:val="hybridMultilevel"/>
    <w:tmpl w:val="AD088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76"/>
    <w:rsid w:val="00015054"/>
    <w:rsid w:val="00076999"/>
    <w:rsid w:val="00080F46"/>
    <w:rsid w:val="000B7E7E"/>
    <w:rsid w:val="000E1662"/>
    <w:rsid w:val="000E4B15"/>
    <w:rsid w:val="000F20FD"/>
    <w:rsid w:val="000F4ABF"/>
    <w:rsid w:val="0013746D"/>
    <w:rsid w:val="00160336"/>
    <w:rsid w:val="001858B3"/>
    <w:rsid w:val="00196DA0"/>
    <w:rsid w:val="001E26CB"/>
    <w:rsid w:val="00206E32"/>
    <w:rsid w:val="0021344C"/>
    <w:rsid w:val="00244902"/>
    <w:rsid w:val="002517CA"/>
    <w:rsid w:val="00291E18"/>
    <w:rsid w:val="00291FEF"/>
    <w:rsid w:val="002963BE"/>
    <w:rsid w:val="002B1F6B"/>
    <w:rsid w:val="002B5335"/>
    <w:rsid w:val="00310F5D"/>
    <w:rsid w:val="003156D2"/>
    <w:rsid w:val="00317DC7"/>
    <w:rsid w:val="00345F46"/>
    <w:rsid w:val="003B0C48"/>
    <w:rsid w:val="003B4564"/>
    <w:rsid w:val="003D0D95"/>
    <w:rsid w:val="003E530C"/>
    <w:rsid w:val="003E772E"/>
    <w:rsid w:val="00467A54"/>
    <w:rsid w:val="00467FF1"/>
    <w:rsid w:val="004760DF"/>
    <w:rsid w:val="004827E3"/>
    <w:rsid w:val="004875BC"/>
    <w:rsid w:val="00493468"/>
    <w:rsid w:val="004B3860"/>
    <w:rsid w:val="004C22ED"/>
    <w:rsid w:val="004F380D"/>
    <w:rsid w:val="004F68D2"/>
    <w:rsid w:val="00511FE6"/>
    <w:rsid w:val="00575A39"/>
    <w:rsid w:val="00585F6B"/>
    <w:rsid w:val="00605E13"/>
    <w:rsid w:val="00614608"/>
    <w:rsid w:val="006148DE"/>
    <w:rsid w:val="00621E8B"/>
    <w:rsid w:val="006339C4"/>
    <w:rsid w:val="006451D3"/>
    <w:rsid w:val="00654D4E"/>
    <w:rsid w:val="00665B42"/>
    <w:rsid w:val="006A5825"/>
    <w:rsid w:val="006B7820"/>
    <w:rsid w:val="006C4AF2"/>
    <w:rsid w:val="006D2620"/>
    <w:rsid w:val="006D546F"/>
    <w:rsid w:val="006E2076"/>
    <w:rsid w:val="006F06E4"/>
    <w:rsid w:val="006F5614"/>
    <w:rsid w:val="00705E2F"/>
    <w:rsid w:val="0072206E"/>
    <w:rsid w:val="00766333"/>
    <w:rsid w:val="0078225E"/>
    <w:rsid w:val="007946B7"/>
    <w:rsid w:val="007F01D6"/>
    <w:rsid w:val="007F3227"/>
    <w:rsid w:val="0080631D"/>
    <w:rsid w:val="00821B5C"/>
    <w:rsid w:val="00892A58"/>
    <w:rsid w:val="008A7637"/>
    <w:rsid w:val="008D7BA3"/>
    <w:rsid w:val="008E225A"/>
    <w:rsid w:val="008F3FE4"/>
    <w:rsid w:val="0092457E"/>
    <w:rsid w:val="009261AD"/>
    <w:rsid w:val="00940159"/>
    <w:rsid w:val="0096149C"/>
    <w:rsid w:val="00975CA5"/>
    <w:rsid w:val="009867B6"/>
    <w:rsid w:val="00990523"/>
    <w:rsid w:val="009A563D"/>
    <w:rsid w:val="009B5738"/>
    <w:rsid w:val="009D46EE"/>
    <w:rsid w:val="009F7FA3"/>
    <w:rsid w:val="00A253A0"/>
    <w:rsid w:val="00A40350"/>
    <w:rsid w:val="00A80ED1"/>
    <w:rsid w:val="00AB12A6"/>
    <w:rsid w:val="00AB1529"/>
    <w:rsid w:val="00AC4F08"/>
    <w:rsid w:val="00B14319"/>
    <w:rsid w:val="00B3717F"/>
    <w:rsid w:val="00B44700"/>
    <w:rsid w:val="00B45C77"/>
    <w:rsid w:val="00B602D4"/>
    <w:rsid w:val="00B61DB0"/>
    <w:rsid w:val="00B6439E"/>
    <w:rsid w:val="00B77C7A"/>
    <w:rsid w:val="00BD67FB"/>
    <w:rsid w:val="00C230D9"/>
    <w:rsid w:val="00C46849"/>
    <w:rsid w:val="00C649C8"/>
    <w:rsid w:val="00C70067"/>
    <w:rsid w:val="00CC2F26"/>
    <w:rsid w:val="00CD066A"/>
    <w:rsid w:val="00D02ADF"/>
    <w:rsid w:val="00D65245"/>
    <w:rsid w:val="00D846D7"/>
    <w:rsid w:val="00DB26EA"/>
    <w:rsid w:val="00DC6837"/>
    <w:rsid w:val="00DD5A20"/>
    <w:rsid w:val="00E139F8"/>
    <w:rsid w:val="00E248CC"/>
    <w:rsid w:val="00E9096A"/>
    <w:rsid w:val="00EA0D2C"/>
    <w:rsid w:val="00EE583A"/>
    <w:rsid w:val="00EF4A8D"/>
    <w:rsid w:val="00F14510"/>
    <w:rsid w:val="00F30F1C"/>
    <w:rsid w:val="00FC3F4E"/>
    <w:rsid w:val="00FE1A7E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8A76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7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8A76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Essential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6 Brennan Avenue, Upper Beaconsfield, 3808</CompanyAddress>
  <CompanyPhone>(03)5944456</CompanyPhone>
  <CompanyFax/>
  <CompanyEmail>dfer13@student.monash.edu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531DF00-4AFD-4EE7-8152-4B0DA3048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4160C-8D3F-4686-9591-EE43E907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17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Ferguson</dc:creator>
  <cp:lastModifiedBy>Daniel</cp:lastModifiedBy>
  <cp:revision>4</cp:revision>
  <cp:lastPrinted>2015-08-11T12:35:00Z</cp:lastPrinted>
  <dcterms:created xsi:type="dcterms:W3CDTF">2017-07-01T10:31:00Z</dcterms:created>
  <dcterms:modified xsi:type="dcterms:W3CDTF">2017-07-01T10:47:00Z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